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alias w:val="DocParam.Subject"/>
        <w:id w:val="866264253"/>
        <w:placeholder>
          <w:docPart w:val="8FDAB13CCA874209A11B79E582BE16CE"/>
        </w:placeholder>
        <w:dataBinding w:xpath="//Text[@id='DocParam.Subject']" w:storeItemID="{8A0BA8DE-9338-40DD-BCB0-B3B72ACE76BA}"/>
        <w:text w:multiLine="1"/>
      </w:sdtPr>
      <w:sdtEndPr/>
      <w:sdtContent>
        <w:p w14:paraId="339B323E" w14:textId="4A828237" w:rsidR="008F52AF" w:rsidRPr="007113DD" w:rsidRDefault="00B73A26" w:rsidP="00537E3F">
          <w:pPr>
            <w:pStyle w:val="Subject"/>
            <w:rPr>
              <w:sz w:val="24"/>
              <w:szCs w:val="24"/>
            </w:rPr>
          </w:pPr>
          <w:r>
            <w:rPr>
              <w:sz w:val="24"/>
              <w:szCs w:val="24"/>
            </w:rPr>
            <w:t>Beitragsgesuch für Absatzförderungsmassnahmen</w:t>
          </w:r>
        </w:p>
      </w:sdtContent>
    </w:sdt>
    <w:p w14:paraId="6C5D6EF0" w14:textId="6246D783" w:rsidR="007113DD" w:rsidRPr="007113DD" w:rsidRDefault="00B73A26">
      <w:r>
        <w:rPr>
          <w:b/>
          <w:sz w:val="20"/>
          <w:szCs w:val="20"/>
        </w:rPr>
        <w:t>Vorgabe</w:t>
      </w:r>
      <w:r w:rsidR="007113DD">
        <w:rPr>
          <w:b/>
        </w:rPr>
        <w:t xml:space="preserve">: </w:t>
      </w:r>
      <w:r w:rsidR="007113DD">
        <w:t>Zielgerichtete erfolgsversprechende Absatzförderungsmassnahmen werden mit Fondsmittel unterstützt.</w:t>
      </w:r>
    </w:p>
    <w:p w14:paraId="5775D3EA" w14:textId="77777777" w:rsidR="00646432" w:rsidRPr="007113DD" w:rsidRDefault="00646432" w:rsidP="00A26DCD"/>
    <w:p w14:paraId="5E4F930B" w14:textId="77777777" w:rsidR="007113DD" w:rsidRDefault="007113DD" w:rsidP="0053519F">
      <w:pPr>
        <w:tabs>
          <w:tab w:val="left" w:pos="6240"/>
        </w:tabs>
      </w:pPr>
    </w:p>
    <w:p w14:paraId="2DC90170" w14:textId="77777777" w:rsidR="00646432" w:rsidRPr="0053519F" w:rsidRDefault="007113DD" w:rsidP="007113DD">
      <w:pPr>
        <w:tabs>
          <w:tab w:val="left" w:pos="2835"/>
        </w:tabs>
        <w:rPr>
          <w:b/>
          <w:sz w:val="20"/>
          <w:szCs w:val="20"/>
        </w:rPr>
      </w:pPr>
      <w:r w:rsidRPr="0053519F">
        <w:rPr>
          <w:b/>
          <w:sz w:val="20"/>
          <w:szCs w:val="20"/>
        </w:rPr>
        <w:t>Gesuchsteller/Gesuchstellerin</w:t>
      </w:r>
    </w:p>
    <w:p w14:paraId="1348E382" w14:textId="77777777" w:rsidR="007113DD" w:rsidRDefault="007113DD" w:rsidP="007113DD">
      <w:pPr>
        <w:tabs>
          <w:tab w:val="left" w:pos="1701"/>
          <w:tab w:val="left" w:pos="2268"/>
        </w:tabs>
        <w:rPr>
          <w:szCs w:val="18"/>
        </w:rPr>
      </w:pPr>
    </w:p>
    <w:p w14:paraId="6E4CA015" w14:textId="77777777" w:rsidR="007113DD" w:rsidRDefault="007113DD" w:rsidP="007113DD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Firma:</w:t>
      </w:r>
      <w:r>
        <w:rPr>
          <w:szCs w:val="18"/>
        </w:rPr>
        <w:tab/>
      </w:r>
      <w:r>
        <w:rPr>
          <w:szCs w:val="18"/>
        </w:rPr>
        <w:tab/>
      </w:r>
    </w:p>
    <w:p w14:paraId="0CA625C4" w14:textId="77777777" w:rsidR="0053519F" w:rsidRDefault="0053519F" w:rsidP="007113DD">
      <w:pPr>
        <w:tabs>
          <w:tab w:val="left" w:pos="1701"/>
          <w:tab w:val="right" w:leader="dot" w:pos="9639"/>
        </w:tabs>
        <w:rPr>
          <w:szCs w:val="18"/>
        </w:rPr>
      </w:pPr>
    </w:p>
    <w:p w14:paraId="5D03857A" w14:textId="77777777" w:rsidR="007113DD" w:rsidRDefault="007113DD" w:rsidP="007113DD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Name:</w:t>
      </w:r>
      <w:r>
        <w:rPr>
          <w:szCs w:val="18"/>
        </w:rPr>
        <w:tab/>
      </w:r>
      <w:r>
        <w:rPr>
          <w:szCs w:val="18"/>
        </w:rPr>
        <w:tab/>
      </w:r>
    </w:p>
    <w:p w14:paraId="6B2478C7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713A53DD" w14:textId="77777777" w:rsidR="007113DD" w:rsidRDefault="007113DD" w:rsidP="0053519F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Vorname:</w:t>
      </w:r>
      <w:r w:rsidR="0053519F">
        <w:rPr>
          <w:szCs w:val="18"/>
        </w:rPr>
        <w:tab/>
      </w:r>
      <w:r w:rsidR="0053519F">
        <w:rPr>
          <w:szCs w:val="18"/>
        </w:rPr>
        <w:tab/>
      </w:r>
    </w:p>
    <w:p w14:paraId="65B042F0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3604E28E" w14:textId="77777777" w:rsidR="007113DD" w:rsidRDefault="007113DD" w:rsidP="0053519F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Adresse:</w:t>
      </w:r>
      <w:r w:rsidR="0053519F">
        <w:rPr>
          <w:szCs w:val="18"/>
        </w:rPr>
        <w:tab/>
      </w:r>
      <w:r w:rsidR="0053519F">
        <w:rPr>
          <w:szCs w:val="18"/>
        </w:rPr>
        <w:tab/>
      </w:r>
    </w:p>
    <w:p w14:paraId="7474349B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2913020A" w14:textId="77777777" w:rsidR="007113DD" w:rsidRDefault="007113DD" w:rsidP="0053519F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Telefon:</w:t>
      </w:r>
      <w:r w:rsidR="0053519F">
        <w:rPr>
          <w:szCs w:val="18"/>
        </w:rPr>
        <w:tab/>
      </w:r>
      <w:r w:rsidR="0053519F">
        <w:rPr>
          <w:szCs w:val="18"/>
        </w:rPr>
        <w:tab/>
      </w:r>
    </w:p>
    <w:p w14:paraId="59420A7B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5598EA26" w14:textId="77777777" w:rsidR="007113DD" w:rsidRDefault="007113DD" w:rsidP="0053519F">
      <w:pPr>
        <w:tabs>
          <w:tab w:val="left" w:pos="1701"/>
          <w:tab w:val="right" w:leader="dot" w:pos="9639"/>
        </w:tabs>
        <w:rPr>
          <w:szCs w:val="18"/>
        </w:rPr>
      </w:pPr>
      <w:r>
        <w:rPr>
          <w:szCs w:val="18"/>
        </w:rPr>
        <w:t>E-Mail:</w:t>
      </w:r>
      <w:r w:rsidR="0053519F">
        <w:rPr>
          <w:szCs w:val="18"/>
        </w:rPr>
        <w:tab/>
      </w:r>
      <w:r w:rsidR="0053519F">
        <w:rPr>
          <w:szCs w:val="18"/>
        </w:rPr>
        <w:tab/>
      </w:r>
    </w:p>
    <w:p w14:paraId="665B88FF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60A38CA1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7D56EF33" w14:textId="77777777" w:rsidR="0053519F" w:rsidRPr="0053519F" w:rsidRDefault="0053519F" w:rsidP="0053519F">
      <w:pPr>
        <w:tabs>
          <w:tab w:val="left" w:pos="1701"/>
          <w:tab w:val="right" w:leader="dot" w:pos="9639"/>
        </w:tabs>
        <w:rPr>
          <w:b/>
          <w:sz w:val="20"/>
          <w:szCs w:val="20"/>
        </w:rPr>
      </w:pPr>
      <w:r w:rsidRPr="0053519F">
        <w:rPr>
          <w:b/>
          <w:sz w:val="20"/>
          <w:szCs w:val="20"/>
        </w:rPr>
        <w:t>Beschreibung des Produkts / der Dienstleistung</w:t>
      </w:r>
    </w:p>
    <w:p w14:paraId="0B237B41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6B3C2CAD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7E8ACE4C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2E1937B7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187B35EF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49D0CC1E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6A3380E0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54E3F361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47FCC08E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4673EC24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6836F1C6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1EE62AD3" w14:textId="77777777" w:rsidR="0053519F" w:rsidRPr="0053519F" w:rsidRDefault="0053519F" w:rsidP="0053519F">
      <w:pPr>
        <w:tabs>
          <w:tab w:val="right" w:leader="dot" w:pos="9639"/>
        </w:tabs>
        <w:rPr>
          <w:b/>
          <w:sz w:val="20"/>
          <w:szCs w:val="20"/>
        </w:rPr>
      </w:pPr>
      <w:r w:rsidRPr="0053519F">
        <w:rPr>
          <w:b/>
          <w:sz w:val="20"/>
          <w:szCs w:val="20"/>
        </w:rPr>
        <w:t>Bisherige Massnahmen zur Absatzförderung</w:t>
      </w:r>
      <w:r>
        <w:rPr>
          <w:b/>
          <w:sz w:val="20"/>
          <w:szCs w:val="20"/>
        </w:rPr>
        <w:t>:</w:t>
      </w:r>
    </w:p>
    <w:p w14:paraId="7F0597B9" w14:textId="77777777" w:rsidR="0053519F" w:rsidRDefault="0053519F" w:rsidP="0053519F">
      <w:pPr>
        <w:tabs>
          <w:tab w:val="right" w:leader="dot" w:pos="9639"/>
        </w:tabs>
        <w:rPr>
          <w:szCs w:val="18"/>
        </w:rPr>
      </w:pPr>
    </w:p>
    <w:p w14:paraId="149A8175" w14:textId="77777777" w:rsidR="0053519F" w:rsidRDefault="0053519F" w:rsidP="00B73A26">
      <w:pPr>
        <w:pStyle w:val="Listenabsatz"/>
        <w:numPr>
          <w:ilvl w:val="0"/>
          <w:numId w:val="40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066512B1" w14:textId="77777777" w:rsidR="0053519F" w:rsidRDefault="0053519F" w:rsidP="00B73A26">
      <w:pPr>
        <w:tabs>
          <w:tab w:val="left" w:pos="567"/>
          <w:tab w:val="right" w:leader="dot" w:pos="9639"/>
        </w:tabs>
        <w:rPr>
          <w:szCs w:val="18"/>
        </w:rPr>
      </w:pPr>
    </w:p>
    <w:p w14:paraId="6E8AB1B7" w14:textId="77777777" w:rsidR="0053519F" w:rsidRDefault="0053519F" w:rsidP="00B73A26">
      <w:pPr>
        <w:pStyle w:val="Listenabsatz"/>
        <w:numPr>
          <w:ilvl w:val="0"/>
          <w:numId w:val="40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59D0BA22" w14:textId="77777777" w:rsidR="0053519F" w:rsidRDefault="0053519F" w:rsidP="00B73A26">
      <w:pPr>
        <w:tabs>
          <w:tab w:val="left" w:pos="567"/>
          <w:tab w:val="right" w:leader="dot" w:pos="9639"/>
        </w:tabs>
        <w:rPr>
          <w:szCs w:val="18"/>
        </w:rPr>
      </w:pPr>
    </w:p>
    <w:p w14:paraId="37817F8C" w14:textId="77777777" w:rsidR="0053519F" w:rsidRDefault="0053519F" w:rsidP="00B73A26">
      <w:pPr>
        <w:pStyle w:val="Listenabsatz"/>
        <w:numPr>
          <w:ilvl w:val="0"/>
          <w:numId w:val="40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7E06E57D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699EDF20" w14:textId="77777777" w:rsidR="0053519F" w:rsidRPr="0053519F" w:rsidRDefault="0053519F" w:rsidP="0053519F">
      <w:pPr>
        <w:tabs>
          <w:tab w:val="left" w:pos="567"/>
          <w:tab w:val="right" w:leader="dot" w:pos="9639"/>
        </w:tabs>
        <w:rPr>
          <w:b/>
          <w:sz w:val="20"/>
          <w:szCs w:val="20"/>
        </w:rPr>
      </w:pPr>
      <w:r w:rsidRPr="0053519F">
        <w:rPr>
          <w:b/>
          <w:sz w:val="20"/>
          <w:szCs w:val="20"/>
        </w:rPr>
        <w:t>Neue Massnahmen zur Absatzförderung</w:t>
      </w:r>
      <w:r>
        <w:rPr>
          <w:b/>
          <w:sz w:val="20"/>
          <w:szCs w:val="20"/>
        </w:rPr>
        <w:t>:</w:t>
      </w:r>
    </w:p>
    <w:p w14:paraId="0EE2AC10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28EFA8B2" w14:textId="77777777" w:rsidR="0053519F" w:rsidRDefault="0053519F" w:rsidP="00B73A26">
      <w:pPr>
        <w:pStyle w:val="Listenabsatz"/>
        <w:numPr>
          <w:ilvl w:val="0"/>
          <w:numId w:val="41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0D278810" w14:textId="77777777" w:rsidR="0053519F" w:rsidRDefault="0053519F" w:rsidP="00B73A26">
      <w:pPr>
        <w:tabs>
          <w:tab w:val="left" w:pos="567"/>
          <w:tab w:val="right" w:leader="dot" w:pos="9639"/>
        </w:tabs>
        <w:rPr>
          <w:szCs w:val="18"/>
        </w:rPr>
      </w:pPr>
    </w:p>
    <w:p w14:paraId="409B87A8" w14:textId="77777777" w:rsidR="0053519F" w:rsidRDefault="0053519F" w:rsidP="00B73A26">
      <w:pPr>
        <w:pStyle w:val="Listenabsatz"/>
        <w:numPr>
          <w:ilvl w:val="0"/>
          <w:numId w:val="41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29B01A90" w14:textId="77777777" w:rsidR="0053519F" w:rsidRDefault="0053519F" w:rsidP="00B73A26">
      <w:pPr>
        <w:tabs>
          <w:tab w:val="left" w:pos="567"/>
          <w:tab w:val="right" w:leader="dot" w:pos="9639"/>
        </w:tabs>
        <w:rPr>
          <w:szCs w:val="18"/>
        </w:rPr>
      </w:pPr>
    </w:p>
    <w:p w14:paraId="63F7DAAE" w14:textId="77777777" w:rsidR="0053519F" w:rsidRDefault="0053519F" w:rsidP="00B73A26">
      <w:pPr>
        <w:pStyle w:val="Listenabsatz"/>
        <w:numPr>
          <w:ilvl w:val="0"/>
          <w:numId w:val="41"/>
        </w:numPr>
        <w:tabs>
          <w:tab w:val="left" w:pos="567"/>
          <w:tab w:val="right" w:leader="dot" w:pos="963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14:paraId="368D3348" w14:textId="77777777" w:rsidR="0053519F" w:rsidRDefault="0053519F">
      <w:pPr>
        <w:spacing w:after="200" w:line="276" w:lineRule="auto"/>
        <w:rPr>
          <w:szCs w:val="18"/>
        </w:rPr>
      </w:pPr>
      <w:r>
        <w:rPr>
          <w:szCs w:val="18"/>
        </w:rPr>
        <w:br w:type="page"/>
      </w:r>
    </w:p>
    <w:p w14:paraId="61F5247A" w14:textId="77777777" w:rsidR="0053519F" w:rsidRDefault="0053519F" w:rsidP="0053519F">
      <w:pPr>
        <w:tabs>
          <w:tab w:val="left" w:pos="567"/>
          <w:tab w:val="right" w:leader="dot" w:pos="963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Finanzierung</w:t>
      </w:r>
    </w:p>
    <w:p w14:paraId="14853590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5564959A" w14:textId="77777777" w:rsidR="0053519F" w:rsidRPr="0053519F" w:rsidRDefault="0053519F" w:rsidP="0053519F">
      <w:pPr>
        <w:tabs>
          <w:tab w:val="left" w:pos="567"/>
          <w:tab w:val="right" w:leader="dot" w:pos="9639"/>
        </w:tabs>
        <w:rPr>
          <w:b/>
          <w:sz w:val="20"/>
          <w:szCs w:val="20"/>
        </w:rPr>
      </w:pPr>
      <w:r w:rsidRPr="0053519F">
        <w:rPr>
          <w:b/>
          <w:sz w:val="20"/>
          <w:szCs w:val="20"/>
        </w:rPr>
        <w:t>Vorgesehene Aufwendungen:</w:t>
      </w:r>
    </w:p>
    <w:p w14:paraId="0ECC08F1" w14:textId="77777777" w:rsidR="0053519F" w:rsidRDefault="0053519F" w:rsidP="0053519F">
      <w:pPr>
        <w:tabs>
          <w:tab w:val="left" w:pos="1701"/>
          <w:tab w:val="right" w:leader="dot" w:pos="9639"/>
        </w:tabs>
        <w:rPr>
          <w:szCs w:val="18"/>
        </w:rPr>
      </w:pPr>
    </w:p>
    <w:p w14:paraId="447FD0C7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76794A37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</w:p>
    <w:p w14:paraId="26211DB6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5F7DA129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</w:p>
    <w:p w14:paraId="719C9E1F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206B119C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</w:p>
    <w:p w14:paraId="468F5B5F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04B13337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</w:p>
    <w:p w14:paraId="1D068772" w14:textId="77777777" w:rsidR="0053519F" w:rsidRDefault="0053519F" w:rsidP="00B73A26">
      <w:pPr>
        <w:tabs>
          <w:tab w:val="right" w:leader="dot" w:pos="9639"/>
        </w:tabs>
        <w:rPr>
          <w:szCs w:val="18"/>
        </w:rPr>
      </w:pPr>
      <w:r>
        <w:rPr>
          <w:szCs w:val="18"/>
        </w:rPr>
        <w:tab/>
      </w:r>
    </w:p>
    <w:p w14:paraId="1E86D850" w14:textId="77777777" w:rsidR="0053519F" w:rsidRDefault="0053519F" w:rsidP="0053519F">
      <w:pPr>
        <w:tabs>
          <w:tab w:val="left" w:pos="567"/>
          <w:tab w:val="right" w:leader="dot" w:pos="6237"/>
        </w:tabs>
        <w:rPr>
          <w:szCs w:val="18"/>
        </w:rPr>
      </w:pPr>
    </w:p>
    <w:p w14:paraId="36253BDF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4D76A670" w14:textId="77777777" w:rsidR="0053519F" w:rsidRPr="0053519F" w:rsidRDefault="0053519F" w:rsidP="0053519F">
      <w:pPr>
        <w:tabs>
          <w:tab w:val="left" w:pos="567"/>
          <w:tab w:val="left" w:pos="5670"/>
          <w:tab w:val="left" w:pos="6237"/>
          <w:tab w:val="right" w:leader="dot" w:pos="9639"/>
        </w:tabs>
        <w:rPr>
          <w:sz w:val="20"/>
          <w:szCs w:val="20"/>
        </w:rPr>
      </w:pPr>
      <w:r w:rsidRPr="0053519F">
        <w:rPr>
          <w:b/>
          <w:sz w:val="20"/>
          <w:szCs w:val="20"/>
        </w:rPr>
        <w:t>Total vorgesehener Aufwendungen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>CHF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DBFB04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2139AA9D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3C52FA90" w14:textId="77777777" w:rsidR="0053519F" w:rsidRPr="0053519F" w:rsidRDefault="0053519F" w:rsidP="0053519F">
      <w:pPr>
        <w:tabs>
          <w:tab w:val="left" w:pos="567"/>
          <w:tab w:val="left" w:pos="5670"/>
          <w:tab w:val="left" w:pos="6237"/>
          <w:tab w:val="right" w:leader="dot" w:pos="9639"/>
        </w:tabs>
        <w:rPr>
          <w:sz w:val="20"/>
          <w:szCs w:val="20"/>
        </w:rPr>
      </w:pPr>
      <w:r w:rsidRPr="0053519F">
        <w:rPr>
          <w:b/>
          <w:sz w:val="20"/>
          <w:szCs w:val="20"/>
        </w:rPr>
        <w:t>Davon durch eigene Mittel finanziert:</w:t>
      </w:r>
      <w:r>
        <w:rPr>
          <w:b/>
          <w:sz w:val="20"/>
          <w:szCs w:val="20"/>
        </w:rPr>
        <w:tab/>
        <w:t>CHF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566342A0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38FFC593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474B5CE3" w14:textId="77777777" w:rsidR="0053519F" w:rsidRDefault="0053519F" w:rsidP="0053519F">
      <w:pPr>
        <w:tabs>
          <w:tab w:val="left" w:pos="567"/>
          <w:tab w:val="left" w:pos="5670"/>
          <w:tab w:val="left" w:pos="6237"/>
          <w:tab w:val="right" w:leader="dot" w:pos="9639"/>
        </w:tabs>
        <w:rPr>
          <w:b/>
          <w:szCs w:val="18"/>
        </w:rPr>
      </w:pPr>
      <w:r w:rsidRPr="0053519F">
        <w:rPr>
          <w:b/>
          <w:sz w:val="20"/>
          <w:szCs w:val="20"/>
        </w:rPr>
        <w:t>Gewünschter finanzieller Beitrag in der Höhe von</w:t>
      </w:r>
      <w:r>
        <w:rPr>
          <w:b/>
          <w:sz w:val="20"/>
          <w:szCs w:val="20"/>
        </w:rPr>
        <w:t>:</w:t>
      </w:r>
      <w:r w:rsidRPr="0053519F">
        <w:rPr>
          <w:b/>
          <w:sz w:val="20"/>
          <w:szCs w:val="20"/>
        </w:rPr>
        <w:t xml:space="preserve"> CHF</w:t>
      </w:r>
      <w:r>
        <w:rPr>
          <w:b/>
          <w:szCs w:val="18"/>
        </w:rPr>
        <w:tab/>
      </w:r>
      <w:r w:rsidRPr="0053519F">
        <w:rPr>
          <w:szCs w:val="18"/>
        </w:rPr>
        <w:tab/>
      </w:r>
    </w:p>
    <w:p w14:paraId="31374B0E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314722B7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110B9D07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p w14:paraId="0593C128" w14:textId="77777777" w:rsid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3519F" w14:paraId="77EE2B67" w14:textId="77777777" w:rsidTr="0053519F">
        <w:tc>
          <w:tcPr>
            <w:tcW w:w="4955" w:type="dxa"/>
          </w:tcPr>
          <w:p w14:paraId="1065C412" w14:textId="77777777" w:rsidR="0053519F" w:rsidRP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b/>
                <w:sz w:val="20"/>
                <w:szCs w:val="20"/>
              </w:rPr>
            </w:pPr>
            <w:r w:rsidRPr="0053519F">
              <w:rPr>
                <w:b/>
                <w:sz w:val="20"/>
                <w:szCs w:val="20"/>
              </w:rPr>
              <w:t>Datum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2B1FA448" w14:textId="77777777" w:rsidR="0053519F" w:rsidRP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b/>
                <w:sz w:val="20"/>
                <w:szCs w:val="20"/>
              </w:rPr>
            </w:pPr>
            <w:r w:rsidRPr="0053519F">
              <w:rPr>
                <w:b/>
                <w:sz w:val="20"/>
                <w:szCs w:val="20"/>
              </w:rPr>
              <w:t>Unterschrift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3519F" w14:paraId="02B444F1" w14:textId="77777777" w:rsidTr="0053519F">
        <w:tc>
          <w:tcPr>
            <w:tcW w:w="4955" w:type="dxa"/>
          </w:tcPr>
          <w:p w14:paraId="0704190A" w14:textId="77777777" w:rsid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szCs w:val="18"/>
              </w:rPr>
            </w:pPr>
          </w:p>
          <w:p w14:paraId="4341499B" w14:textId="77777777" w:rsid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szCs w:val="18"/>
              </w:rPr>
            </w:pPr>
          </w:p>
          <w:p w14:paraId="3AB1A942" w14:textId="77777777" w:rsid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szCs w:val="18"/>
              </w:rPr>
            </w:pPr>
          </w:p>
          <w:p w14:paraId="4CB71CAC" w14:textId="77777777" w:rsid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szCs w:val="18"/>
              </w:rPr>
            </w:pPr>
          </w:p>
        </w:tc>
        <w:tc>
          <w:tcPr>
            <w:tcW w:w="4956" w:type="dxa"/>
          </w:tcPr>
          <w:p w14:paraId="27D3C834" w14:textId="77777777" w:rsidR="0053519F" w:rsidRDefault="0053519F" w:rsidP="0053519F">
            <w:pPr>
              <w:tabs>
                <w:tab w:val="left" w:pos="567"/>
                <w:tab w:val="right" w:leader="dot" w:pos="9639"/>
              </w:tabs>
              <w:rPr>
                <w:szCs w:val="18"/>
              </w:rPr>
            </w:pPr>
          </w:p>
        </w:tc>
      </w:tr>
    </w:tbl>
    <w:p w14:paraId="58C5810E" w14:textId="77777777" w:rsidR="0053519F" w:rsidRPr="0053519F" w:rsidRDefault="0053519F" w:rsidP="0053519F">
      <w:pPr>
        <w:tabs>
          <w:tab w:val="left" w:pos="567"/>
          <w:tab w:val="right" w:leader="dot" w:pos="9639"/>
        </w:tabs>
        <w:rPr>
          <w:szCs w:val="18"/>
        </w:rPr>
      </w:pPr>
    </w:p>
    <w:sectPr w:rsidR="0053519F" w:rsidRPr="0053519F" w:rsidSect="00D41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851" w:bottom="85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546F" w14:textId="77777777" w:rsidR="007113DD" w:rsidRDefault="007113DD" w:rsidP="00F657BF">
      <w:r>
        <w:separator/>
      </w:r>
    </w:p>
  </w:endnote>
  <w:endnote w:type="continuationSeparator" w:id="0">
    <w:p w14:paraId="07AD4FBE" w14:textId="77777777" w:rsidR="007113DD" w:rsidRDefault="007113DD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2403" w14:textId="77777777" w:rsidR="00B73A26" w:rsidRDefault="00B73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6826" w14:textId="77777777" w:rsidR="004E175F" w:rsidRDefault="00DD4105" w:rsidP="00492D05">
    <w:pPr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7B2D" w14:textId="77777777" w:rsidR="00B73A26" w:rsidRDefault="00B73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D613" w14:textId="77777777" w:rsidR="007113DD" w:rsidRDefault="007113DD" w:rsidP="00F657BF">
      <w:r>
        <w:separator/>
      </w:r>
    </w:p>
  </w:footnote>
  <w:footnote w:type="continuationSeparator" w:id="0">
    <w:p w14:paraId="2F612A4A" w14:textId="77777777" w:rsidR="007113DD" w:rsidRDefault="007113DD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BB49" w14:textId="77777777" w:rsidR="00B73A26" w:rsidRDefault="00B73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C58" w14:textId="77777777" w:rsidR="004E175F" w:rsidRPr="00DA1655" w:rsidRDefault="00DD4105" w:rsidP="000627CB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1" locked="1" layoutInCell="0" allowOverlap="1" wp14:anchorId="02DDD0AE" wp14:editId="129B4CCD">
              <wp:simplePos x="2463800" y="628650"/>
              <wp:positionH relativeFrom="page">
                <wp:align>center</wp:align>
              </wp:positionH>
              <wp:positionV relativeFrom="page">
                <wp:posOffset>-18714720</wp:posOffset>
              </wp:positionV>
              <wp:extent cx="7200000" cy="1980000"/>
              <wp:effectExtent l="0" t="2266950" r="0" b="2268220"/>
              <wp:wrapNone/>
              <wp:docPr id="16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2959E1E9" w14:textId="77777777" w:rsidR="004E175F" w:rsidRDefault="00DD4105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DD0AE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0;margin-top:-1473.6pt;width:566.95pt;height:155.9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2959E1E9" w14:textId="77777777" w:rsidR="002A7804" w:rsidRDefault="00DD4105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E00AE" wp14:editId="61CD0A7F">
              <wp:simplePos x="0" y="0"/>
              <wp:positionH relativeFrom="column">
                <wp:posOffset>3747135</wp:posOffset>
              </wp:positionH>
              <wp:positionV relativeFrom="paragraph">
                <wp:posOffset>635</wp:posOffset>
              </wp:positionV>
              <wp:extent cx="2438400" cy="857250"/>
              <wp:effectExtent l="0" t="0" r="0" b="0"/>
              <wp:wrapNone/>
              <wp:docPr id="17" name="###Logo###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266E5" w14:textId="77777777" w:rsidR="004E175F" w:rsidRDefault="00DD4105" w:rsidP="000627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9EFB72C" wp14:editId="3C52EC26">
                                <wp:extent cx="1691640" cy="719328"/>
                                <wp:effectExtent l="0" t="0" r="3810" b="5080"/>
                                <wp:docPr id="18" name="ooImg_18384629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1640" cy="71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E00AE" id="###Logo###9" o:spid="_x0000_s1027" type="#_x0000_t202" style="position:absolute;margin-left:295.05pt;margin-top:.05pt;width:192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" filled="f" stroked="f" strokeweight=".5pt">
              <v:textbox inset="0,0,0,0">
                <w:txbxContent>
                  <w:p w14:paraId="413266E5" w14:textId="77777777" w:rsidR="000627CB" w:rsidRDefault="00DD4105" w:rsidP="000627CB">
                    <w:pPr>
                      <w:spacing w:line="240" w:lineRule="auto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9EFB72C" wp14:editId="3C52EC26">
                          <wp:extent cx="1691640" cy="719328"/>
                          <wp:effectExtent l="0" t="0" r="3810" b="5080"/>
                          <wp:docPr id="18" name="ooImg_18384629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1640" cy="71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2188A93" wp14:editId="5288D4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20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684972936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7CA92B9C" w14:textId="77777777" w:rsidR="004E175F" w:rsidRDefault="00DD4105" w:rsidP="000627CB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88A93" id="###DraftMode###2" o:spid="_x0000_s1028" type="#_x0000_t202" alt="off" style="position:absolute;margin-left:0;margin-top:-1273.7pt;width:680.3pt;height:141.75pt;rotation:-60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684972936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7CA92B9C" w14:textId="77777777" w:rsidR="000627CB" w:rsidRDefault="00DD4105" w:rsidP="000627CB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B5CC791" w14:textId="77777777" w:rsidR="00F657BF" w:rsidRPr="00DA1655" w:rsidRDefault="00F657BF" w:rsidP="00DA1655">
    <w:pPr>
      <w:pStyle w:val="KeinLeerraum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3799"/>
    </w:tblGrid>
    <w:tr w:rsidR="00F0253B" w14:paraId="426F4DE8" w14:textId="77777777" w:rsidTr="00F0253B">
      <w:trPr>
        <w:trHeight w:val="1560"/>
      </w:trPr>
      <w:tc>
        <w:tcPr>
          <w:tcW w:w="5954" w:type="dxa"/>
          <w:hideMark/>
        </w:tcPr>
        <w:p w14:paraId="1659DE12" w14:textId="77777777" w:rsidR="004E175F" w:rsidRDefault="00DD4105" w:rsidP="00F0253B"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63E248A" wp14:editId="790CB153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3279661" cy="720000"/>
                <wp:effectExtent l="0" t="0" r="635" b="4445"/>
                <wp:wrapNone/>
                <wp:docPr id="21" name="ooImg_140791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66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6FBAC45" wp14:editId="300CBB4B">
                    <wp:simplePos x="0" y="0"/>
                    <wp:positionH relativeFrom="column">
                      <wp:posOffset>3750310</wp:posOffset>
                    </wp:positionH>
                    <wp:positionV relativeFrom="paragraph">
                      <wp:posOffset>3175</wp:posOffset>
                    </wp:positionV>
                    <wp:extent cx="2163445" cy="1000760"/>
                    <wp:effectExtent l="0" t="0" r="8255" b="8890"/>
                    <wp:wrapNone/>
                    <wp:docPr id="22" name="###Logo###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3445" cy="1000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B06EBB" w14:textId="77777777" w:rsidR="004E175F" w:rsidRDefault="00DD4105" w:rsidP="00F93AA1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543A4D7D" wp14:editId="5BBB8C86">
                                      <wp:extent cx="1690989" cy="719051"/>
                                      <wp:effectExtent l="0" t="0" r="3810" b="5080"/>
                                      <wp:docPr id="23" name="ooImg_14648465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90989" cy="7190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FBAC45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3" o:spid="_x0000_s1029" type="#_x0000_t202" style="position:absolute;margin-left:295.3pt;margin-top:.25pt;width:170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" filled="f" stroked="f" strokeweight=".5pt">
                    <v:textbox inset="0,0,0,0">
                      <w:txbxContent>
                        <w:p w14:paraId="34B06EBB" w14:textId="77777777" w:rsidR="00F93AA1" w:rsidRDefault="00DD4105" w:rsidP="00F93A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43A4D7D" wp14:editId="5BBB8C86">
                                <wp:extent cx="1690989" cy="719051"/>
                                <wp:effectExtent l="0" t="0" r="3810" b="5080"/>
                                <wp:docPr id="23" name="ooImg_14648465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989" cy="719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99" w:type="dxa"/>
        </w:tcPr>
        <w:p w14:paraId="10A91AA1" w14:textId="77777777" w:rsidR="004E175F" w:rsidRDefault="004E175F" w:rsidP="00F0253B"/>
      </w:tc>
    </w:tr>
    <w:tr w:rsidR="00F0253B" w14:paraId="2D30C6EB" w14:textId="77777777" w:rsidTr="00F0253B">
      <w:trPr>
        <w:trHeight w:val="969"/>
      </w:trPr>
      <w:sdt>
        <w:sdtPr>
          <w:alias w:val="CustomElements.GeschaeftArchiv"/>
          <w:id w:val="-1549992042"/>
          <w:dataBinding w:xpath="//Text[@id='CustomElements.GeschaeftArchiv']" w:storeItemID="{8A0BA8DE-9338-40DD-BCB0-B3B72ACE76BA}"/>
          <w:text w:multiLine="1"/>
        </w:sdtPr>
        <w:sdtEndPr/>
        <w:sdtContent>
          <w:tc>
            <w:tcPr>
              <w:tcW w:w="5954" w:type="dxa"/>
              <w:hideMark/>
            </w:tcPr>
            <w:p w14:paraId="430C98B2" w14:textId="77777777" w:rsidR="004E175F" w:rsidRDefault="00DD4105" w:rsidP="00F0253B">
              <w:r>
                <w:t>Geschäft:</w:t>
              </w:r>
              <w:r>
                <w:br/>
                <w:t xml:space="preserve">Archiv: </w:t>
              </w:r>
            </w:p>
          </w:tc>
        </w:sdtContent>
      </w:sdt>
      <w:tc>
        <w:tcPr>
          <w:tcW w:w="3799" w:type="dxa"/>
          <w:hideMark/>
        </w:tcPr>
        <w:p w14:paraId="554AAF37" w14:textId="62F25510" w:rsidR="004E175F" w:rsidRDefault="004E175F" w:rsidP="00F0253B"/>
      </w:tc>
    </w:tr>
  </w:tbl>
  <w:p w14:paraId="434BFB77" w14:textId="383AFA13" w:rsidR="00F657BF" w:rsidRPr="00F0253B" w:rsidRDefault="00F657BF" w:rsidP="00F0253B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B957F97"/>
    <w:multiLevelType w:val="hybridMultilevel"/>
    <w:tmpl w:val="B0041A6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117EF6"/>
    <w:multiLevelType w:val="multilevel"/>
    <w:tmpl w:val="AF9EAD66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EA70917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2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4" w15:restartNumberingAfterBreak="0">
    <w:nsid w:val="2EF65E68"/>
    <w:multiLevelType w:val="multilevel"/>
    <w:tmpl w:val="24F07EF8"/>
    <w:numStyleLink w:val="ListBulletList"/>
  </w:abstractNum>
  <w:abstractNum w:abstractNumId="25" w15:restartNumberingAfterBreak="0">
    <w:nsid w:val="2FDF298B"/>
    <w:multiLevelType w:val="singleLevel"/>
    <w:tmpl w:val="91A4E686"/>
    <w:lvl w:ilvl="0">
      <w:start w:val="1"/>
      <w:numFmt w:val="bullet"/>
      <w:pStyle w:val="ListLine"/>
      <w:lvlText w:val="‒"/>
      <w:lvlJc w:val="left"/>
      <w:pPr>
        <w:ind w:left="360" w:hanging="360"/>
      </w:pPr>
      <w:rPr>
        <w:rFonts w:asciiTheme="majorHAnsi" w:eastAsia="Times New Roman" w:hAnsiTheme="majorHAnsi" w:cs="Times New Roman" w:hint="default"/>
      </w:rPr>
    </w:lvl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24F07EF8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8" w15:restartNumberingAfterBreak="0">
    <w:nsid w:val="377B1949"/>
    <w:multiLevelType w:val="hybridMultilevel"/>
    <w:tmpl w:val="B0041A6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550C631B"/>
    <w:multiLevelType w:val="multilevel"/>
    <w:tmpl w:val="24F07EF8"/>
    <w:numStyleLink w:val="ListBulletList"/>
  </w:abstractNum>
  <w:abstractNum w:abstractNumId="32" w15:restartNumberingAfterBreak="0">
    <w:nsid w:val="57367786"/>
    <w:multiLevelType w:val="multilevel"/>
    <w:tmpl w:val="24F07EF8"/>
    <w:numStyleLink w:val="ListBulletList"/>
  </w:abstractNum>
  <w:abstractNum w:abstractNumId="33" w15:restartNumberingAfterBreak="0">
    <w:nsid w:val="5AA65017"/>
    <w:multiLevelType w:val="multilevel"/>
    <w:tmpl w:val="24F07EF8"/>
    <w:numStyleLink w:val="ListBulletList"/>
  </w:abstractNum>
  <w:abstractNum w:abstractNumId="34" w15:restartNumberingAfterBreak="0">
    <w:nsid w:val="5D997B83"/>
    <w:multiLevelType w:val="multilevel"/>
    <w:tmpl w:val="BF164CCA"/>
    <w:numStyleLink w:val="ListNumericList"/>
  </w:abstractNum>
  <w:abstractNum w:abstractNumId="35" w15:restartNumberingAfterBreak="0">
    <w:nsid w:val="60E32B7F"/>
    <w:multiLevelType w:val="multilevel"/>
    <w:tmpl w:val="953CA1B2"/>
    <w:numStyleLink w:val="HeadingList"/>
  </w:abstractNum>
  <w:abstractNum w:abstractNumId="36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1772699665">
    <w:abstractNumId w:val="22"/>
  </w:num>
  <w:num w:numId="2" w16cid:durableId="1450976982">
    <w:abstractNumId w:val="36"/>
  </w:num>
  <w:num w:numId="3" w16cid:durableId="1540170591">
    <w:abstractNumId w:val="10"/>
  </w:num>
  <w:num w:numId="4" w16cid:durableId="1277979266">
    <w:abstractNumId w:val="15"/>
  </w:num>
  <w:num w:numId="5" w16cid:durableId="1042705733">
    <w:abstractNumId w:val="13"/>
  </w:num>
  <w:num w:numId="6" w16cid:durableId="108549703">
    <w:abstractNumId w:val="16"/>
    <w:lvlOverride w:ilvl="0">
      <w:lvl w:ilvl="0">
        <w:start w:val="1"/>
        <w:numFmt w:val="bullet"/>
        <w:lvlText w:val="–"/>
        <w:lvlJc w:val="left"/>
        <w:pPr>
          <w:ind w:left="363" w:hanging="363"/>
        </w:pPr>
        <w:rPr>
          <w:rFonts w:ascii="Verdana" w:hAnsi="Verdana" w:cs="Times New Roman"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726" w:hanging="363"/>
        </w:pPr>
        <w:rPr>
          <w:rFonts w:ascii="Verdana" w:hAnsi="Verdana" w:cs="Times New Roman"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ind w:left="1089" w:hanging="363"/>
        </w:pPr>
        <w:rPr>
          <w:rFonts w:ascii="Verdana" w:hAnsi="Verdana" w:hint="default"/>
        </w:rPr>
      </w:lvl>
    </w:lvlOverride>
    <w:lvlOverride w:ilvl="3">
      <w:lvl w:ilvl="3">
        <w:start w:val="1"/>
        <w:numFmt w:val="bullet"/>
        <w:lvlText w:val="–"/>
        <w:lvlJc w:val="left"/>
        <w:pPr>
          <w:ind w:left="1452" w:hanging="363"/>
        </w:pPr>
        <w:rPr>
          <w:rFonts w:ascii="Verdana" w:hAnsi="Verdana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7" w16cid:durableId="1517033867">
    <w:abstractNumId w:val="32"/>
  </w:num>
  <w:num w:numId="8" w16cid:durableId="1004474277">
    <w:abstractNumId w:val="36"/>
  </w:num>
  <w:num w:numId="9" w16cid:durableId="1882325899">
    <w:abstractNumId w:val="9"/>
  </w:num>
  <w:num w:numId="10" w16cid:durableId="2046328420">
    <w:abstractNumId w:val="7"/>
  </w:num>
  <w:num w:numId="11" w16cid:durableId="435639354">
    <w:abstractNumId w:val="6"/>
  </w:num>
  <w:num w:numId="12" w16cid:durableId="1316640253">
    <w:abstractNumId w:val="5"/>
  </w:num>
  <w:num w:numId="13" w16cid:durableId="1681420714">
    <w:abstractNumId w:val="4"/>
  </w:num>
  <w:num w:numId="14" w16cid:durableId="1369060925">
    <w:abstractNumId w:val="8"/>
  </w:num>
  <w:num w:numId="15" w16cid:durableId="73599055">
    <w:abstractNumId w:val="3"/>
  </w:num>
  <w:num w:numId="16" w16cid:durableId="744885562">
    <w:abstractNumId w:val="2"/>
  </w:num>
  <w:num w:numId="17" w16cid:durableId="1719010918">
    <w:abstractNumId w:val="1"/>
  </w:num>
  <w:num w:numId="18" w16cid:durableId="980161555">
    <w:abstractNumId w:val="0"/>
  </w:num>
  <w:num w:numId="19" w16cid:durableId="1914512583">
    <w:abstractNumId w:val="36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776095507">
    <w:abstractNumId w:val="36"/>
  </w:num>
  <w:num w:numId="21" w16cid:durableId="1222791186">
    <w:abstractNumId w:val="17"/>
  </w:num>
  <w:num w:numId="22" w16cid:durableId="740372963">
    <w:abstractNumId w:val="23"/>
  </w:num>
  <w:num w:numId="23" w16cid:durableId="858275501">
    <w:abstractNumId w:val="29"/>
  </w:num>
  <w:num w:numId="24" w16cid:durableId="348486821">
    <w:abstractNumId w:val="21"/>
  </w:num>
  <w:num w:numId="25" w16cid:durableId="998194442">
    <w:abstractNumId w:val="20"/>
  </w:num>
  <w:num w:numId="26" w16cid:durableId="124392587">
    <w:abstractNumId w:val="26"/>
  </w:num>
  <w:num w:numId="27" w16cid:durableId="181550942">
    <w:abstractNumId w:val="27"/>
  </w:num>
  <w:num w:numId="28" w16cid:durableId="1116291370">
    <w:abstractNumId w:val="24"/>
  </w:num>
  <w:num w:numId="29" w16cid:durableId="293872167">
    <w:abstractNumId w:val="14"/>
  </w:num>
  <w:num w:numId="30" w16cid:durableId="856701555">
    <w:abstractNumId w:val="19"/>
  </w:num>
  <w:num w:numId="31" w16cid:durableId="348869484">
    <w:abstractNumId w:val="18"/>
  </w:num>
  <w:num w:numId="32" w16cid:durableId="640498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796084">
    <w:abstractNumId w:val="31"/>
  </w:num>
  <w:num w:numId="34" w16cid:durableId="512114689">
    <w:abstractNumId w:val="33"/>
  </w:num>
  <w:num w:numId="35" w16cid:durableId="1896232854">
    <w:abstractNumId w:val="12"/>
  </w:num>
  <w:num w:numId="36" w16cid:durableId="1215580012">
    <w:abstractNumId w:val="35"/>
  </w:num>
  <w:num w:numId="37" w16cid:durableId="136918782">
    <w:abstractNumId w:val="25"/>
  </w:num>
  <w:num w:numId="38" w16cid:durableId="898977749">
    <w:abstractNumId w:val="34"/>
  </w:num>
  <w:num w:numId="39" w16cid:durableId="497616696">
    <w:abstractNumId w:val="30"/>
  </w:num>
  <w:num w:numId="40" w16cid:durableId="1017149602">
    <w:abstractNumId w:val="11"/>
  </w:num>
  <w:num w:numId="41" w16cid:durableId="11504368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4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DD"/>
    <w:rsid w:val="00071880"/>
    <w:rsid w:val="00074B42"/>
    <w:rsid w:val="000E05AA"/>
    <w:rsid w:val="000E1B60"/>
    <w:rsid w:val="001362A2"/>
    <w:rsid w:val="001C19F2"/>
    <w:rsid w:val="001F7FA0"/>
    <w:rsid w:val="00263B97"/>
    <w:rsid w:val="0029105E"/>
    <w:rsid w:val="002A4C53"/>
    <w:rsid w:val="002B5D9F"/>
    <w:rsid w:val="002F27B3"/>
    <w:rsid w:val="00312FD4"/>
    <w:rsid w:val="00315CAE"/>
    <w:rsid w:val="003257E0"/>
    <w:rsid w:val="00371603"/>
    <w:rsid w:val="003E3D4E"/>
    <w:rsid w:val="00495BCE"/>
    <w:rsid w:val="004A4CE6"/>
    <w:rsid w:val="004E0BEC"/>
    <w:rsid w:val="004E175F"/>
    <w:rsid w:val="004E3AA7"/>
    <w:rsid w:val="0053519F"/>
    <w:rsid w:val="00537E3F"/>
    <w:rsid w:val="00550A10"/>
    <w:rsid w:val="00554F28"/>
    <w:rsid w:val="0056087A"/>
    <w:rsid w:val="005A7D81"/>
    <w:rsid w:val="005E6421"/>
    <w:rsid w:val="006026D5"/>
    <w:rsid w:val="00607AEA"/>
    <w:rsid w:val="00616456"/>
    <w:rsid w:val="00620D28"/>
    <w:rsid w:val="0062729F"/>
    <w:rsid w:val="00632802"/>
    <w:rsid w:val="00646432"/>
    <w:rsid w:val="006A7CF9"/>
    <w:rsid w:val="00701CA4"/>
    <w:rsid w:val="007113DD"/>
    <w:rsid w:val="007233C2"/>
    <w:rsid w:val="007254AA"/>
    <w:rsid w:val="00757DE7"/>
    <w:rsid w:val="007A439E"/>
    <w:rsid w:val="007A55C0"/>
    <w:rsid w:val="007C292C"/>
    <w:rsid w:val="007D4EFB"/>
    <w:rsid w:val="00827F4C"/>
    <w:rsid w:val="00845F89"/>
    <w:rsid w:val="00847E76"/>
    <w:rsid w:val="008E4599"/>
    <w:rsid w:val="008F52AF"/>
    <w:rsid w:val="008F6E06"/>
    <w:rsid w:val="00906D2F"/>
    <w:rsid w:val="00922391"/>
    <w:rsid w:val="00953E51"/>
    <w:rsid w:val="009B6A61"/>
    <w:rsid w:val="009E04EE"/>
    <w:rsid w:val="00A24A84"/>
    <w:rsid w:val="00A535D9"/>
    <w:rsid w:val="00A77743"/>
    <w:rsid w:val="00A97590"/>
    <w:rsid w:val="00B73A26"/>
    <w:rsid w:val="00B90E28"/>
    <w:rsid w:val="00BE1EB5"/>
    <w:rsid w:val="00BF7D15"/>
    <w:rsid w:val="00C150F3"/>
    <w:rsid w:val="00C3686B"/>
    <w:rsid w:val="00C52C02"/>
    <w:rsid w:val="00C7485D"/>
    <w:rsid w:val="00CB71E0"/>
    <w:rsid w:val="00CC2963"/>
    <w:rsid w:val="00CC7959"/>
    <w:rsid w:val="00CF2BC7"/>
    <w:rsid w:val="00D37331"/>
    <w:rsid w:val="00D37C0B"/>
    <w:rsid w:val="00D54DA0"/>
    <w:rsid w:val="00D7160B"/>
    <w:rsid w:val="00D97888"/>
    <w:rsid w:val="00DD4105"/>
    <w:rsid w:val="00DE2DFE"/>
    <w:rsid w:val="00DE674A"/>
    <w:rsid w:val="00DF2EA8"/>
    <w:rsid w:val="00E40312"/>
    <w:rsid w:val="00E43964"/>
    <w:rsid w:val="00E56952"/>
    <w:rsid w:val="00E67029"/>
    <w:rsid w:val="00E841E1"/>
    <w:rsid w:val="00E956CC"/>
    <w:rsid w:val="00EB088A"/>
    <w:rsid w:val="00EE5C33"/>
    <w:rsid w:val="00F31A7D"/>
    <w:rsid w:val="00F56B64"/>
    <w:rsid w:val="00F657BF"/>
    <w:rsid w:val="00FB4316"/>
    <w:rsid w:val="00FC16F8"/>
    <w:rsid w:val="00FC734B"/>
    <w:rsid w:val="00FE2BB4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D88F9A3"/>
  <w15:docId w15:val="{209FA918-1A38-4469-9D38-4AB1ED8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E43"/>
    <w:pPr>
      <w:spacing w:after="0" w:line="240" w:lineRule="atLeast"/>
    </w:pPr>
    <w:rPr>
      <w:rFonts w:asciiTheme="majorHAnsi" w:hAnsiTheme="majorHAnsi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2561"/>
    <w:pPr>
      <w:keepNext/>
      <w:numPr>
        <w:numId w:val="39"/>
      </w:numPr>
      <w:spacing w:before="240" w:after="120"/>
      <w:ind w:left="284" w:hanging="284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02561"/>
    <w:pPr>
      <w:numPr>
        <w:ilvl w:val="1"/>
      </w:numPr>
      <w:spacing w:before="120" w:after="60"/>
      <w:ind w:left="567" w:hanging="567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02561"/>
    <w:pPr>
      <w:numPr>
        <w:ilvl w:val="2"/>
      </w:numPr>
      <w:spacing w:before="120" w:after="60"/>
      <w:ind w:left="851" w:hanging="851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02561"/>
    <w:pPr>
      <w:numPr>
        <w:ilvl w:val="3"/>
      </w:numPr>
      <w:spacing w:before="120" w:after="60"/>
      <w:ind w:left="1134" w:hanging="1134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880EFA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D649CE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D649CE"/>
    <w:rPr>
      <w:rFonts w:asciiTheme="majorHAnsi" w:hAnsiTheme="majorHAnsi"/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561"/>
    <w:rPr>
      <w:rFonts w:asciiTheme="majorHAnsi" w:hAnsiTheme="majorHAnsi"/>
      <w:b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49C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9CE"/>
    <w:rPr>
      <w:rFonts w:asciiTheme="majorHAnsi" w:hAnsiTheme="majorHAnsi"/>
      <w:b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561"/>
    <w:rPr>
      <w:rFonts w:asciiTheme="majorHAnsi" w:hAnsiTheme="majorHAnsi"/>
      <w:b/>
      <w:sz w:val="18"/>
    </w:rPr>
  </w:style>
  <w:style w:type="paragraph" w:customStyle="1" w:styleId="ListAlphabetic">
    <w:name w:val="ListAlphabetic"/>
    <w:basedOn w:val="Standard"/>
    <w:rsid w:val="00F94256"/>
    <w:pPr>
      <w:numPr>
        <w:numId w:val="35"/>
      </w:num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F94256"/>
    <w:pPr>
      <w:ind w:left="567"/>
      <w:contextualSpacing/>
    </w:pPr>
  </w:style>
  <w:style w:type="paragraph" w:customStyle="1" w:styleId="ListNumeric">
    <w:name w:val="ListNumeric"/>
    <w:basedOn w:val="Standard"/>
    <w:qFormat/>
    <w:rsid w:val="00417EA0"/>
    <w:pPr>
      <w:numPr>
        <w:numId w:val="38"/>
      </w:numPr>
      <w:ind w:left="284" w:hanging="284"/>
      <w:contextualSpacing/>
    </w:pPr>
  </w:style>
  <w:style w:type="paragraph" w:customStyle="1" w:styleId="ListLine">
    <w:name w:val="ListLine"/>
    <w:basedOn w:val="Standard"/>
    <w:rsid w:val="00CD2182"/>
    <w:pPr>
      <w:numPr>
        <w:numId w:val="37"/>
      </w:numPr>
      <w:ind w:left="284" w:hanging="284"/>
      <w:contextualSpacing/>
    </w:pPr>
  </w:style>
  <w:style w:type="paragraph" w:customStyle="1" w:styleId="ListBullet">
    <w:name w:val="ListBullet"/>
    <w:basedOn w:val="Standard"/>
    <w:rsid w:val="00F94256"/>
    <w:pPr>
      <w:numPr>
        <w:numId w:val="34"/>
      </w:numPr>
      <w:ind w:left="284" w:hanging="284"/>
      <w:contextualSpacing/>
    </w:pPr>
  </w:style>
  <w:style w:type="paragraph" w:customStyle="1" w:styleId="Transmission">
    <w:name w:val="Transmission"/>
    <w:basedOn w:val="KeinLeerraum"/>
    <w:link w:val="TransmissionZchn"/>
    <w:rsid w:val="00AB6E60"/>
    <w:pPr>
      <w:spacing w:line="240" w:lineRule="exact"/>
    </w:pPr>
  </w:style>
  <w:style w:type="paragraph" w:customStyle="1" w:styleId="EnclosuresBox">
    <w:name w:val="EnclosuresBox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basedOn w:val="KeinLeerraum"/>
    <w:rsid w:val="003E3151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2E5DFC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2E5DFC"/>
    <w:rPr>
      <w:rFonts w:asciiTheme="majorHAnsi" w:hAnsiTheme="majorHAnsi"/>
      <w:sz w:val="18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649CE"/>
    <w:pPr>
      <w:spacing w:after="0" w:line="240" w:lineRule="auto"/>
    </w:pPr>
    <w:rPr>
      <w:rFonts w:asciiTheme="majorHAnsi" w:hAnsiTheme="majorHAnsi"/>
      <w:sz w:val="18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49CE"/>
    <w:rPr>
      <w:rFonts w:asciiTheme="majorHAnsi" w:hAnsiTheme="majorHAnsi"/>
      <w:sz w:val="18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AB6E60"/>
    <w:rPr>
      <w:rFonts w:asciiTheme="majorHAnsi" w:hAnsiTheme="majorHAnsi"/>
      <w:sz w:val="18"/>
    </w:rPr>
  </w:style>
  <w:style w:type="character" w:customStyle="1" w:styleId="SubjectZchn">
    <w:name w:val="Subject Zchn"/>
    <w:basedOn w:val="Absatz-Standardschriftart"/>
    <w:link w:val="Subject"/>
    <w:rsid w:val="00880EFA"/>
    <w:rPr>
      <w:rFonts w:asciiTheme="majorHAnsi" w:hAnsiTheme="majorHAnsi"/>
      <w:b/>
      <w:sz w:val="18"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character" w:styleId="Platzhaltertext">
    <w:name w:val="Placeholder Text"/>
    <w:basedOn w:val="Absatz-Standardschriftart"/>
    <w:uiPriority w:val="99"/>
    <w:semiHidden/>
    <w:rsid w:val="007113DD"/>
    <w:rPr>
      <w:color w:val="808080"/>
    </w:rPr>
  </w:style>
  <w:style w:type="table" w:styleId="Tabellenraster">
    <w:name w:val="Table Grid"/>
    <w:basedOn w:val="NormaleTabelle"/>
    <w:uiPriority w:val="59"/>
    <w:rsid w:val="0053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_lehrlingprae\AppData\Local\Temp\OneOffixx\generated\0e793171-8911-48dc-93ab-7a1ba50e06f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AB13CCA874209A11B79E582BE1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F5255-49AF-456F-8C0F-1111C45C8741}"/>
      </w:docPartPr>
      <w:docPartBody>
        <w:p w:rsidR="001E27F8" w:rsidRDefault="00446E15">
          <w:pPr>
            <w:pStyle w:val="8FDAB13CCA874209A11B79E582BE16CE"/>
          </w:pPr>
          <w:r w:rsidRPr="00B374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15"/>
    <w:rsid w:val="001E27F8"/>
    <w:rsid w:val="004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6E15"/>
    <w:rPr>
      <w:color w:val="808080"/>
    </w:rPr>
  </w:style>
  <w:style w:type="paragraph" w:customStyle="1" w:styleId="8FDAB13CCA874209A11B79E582BE16CE">
    <w:name w:val="8FDAB13CCA874209A11B79E582BE1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1016461323</Id>
      <Width>0</Width>
      <Height>0</Height>
      <XPath>//Image[@id='Signer_0.User.Sign']</XPath>
      <ImageHash>b50b63d068e9bf25cf0730c94eed1bf6</ImageHash>
    </ImageSizeDefinition>
    <ImageSizeDefinition>
      <Id>1471037611</Id>
      <Width>0</Width>
      <Height>0</Height>
      <XPath>//Image[@id='Signer_1.User.Sign']</XPath>
      <ImageHash>b50b63d068e9bf25cf0730c94eed1bf6</ImageHash>
    </ImageSizeDefinition>
    <ImageSizeDefinition>
      <Id>211006124</Id>
      <Width>0</Width>
      <Height>0</Height>
      <XPath>//Image[@id='Signer_0.User.Sign']</XPath>
      <ImageHash>b50b63d068e9bf25cf0730c94eed1bf6</ImageHash>
    </ImageSizeDefinition>
    <ImageSizeDefinition>
      <Id>1632574372</Id>
      <Width>0</Width>
      <Height>0</Height>
      <XPath>//Image[@id='Signer_1.User.Sign']</XPath>
      <ImageHash>b50b63d068e9bf25cf0730c94eed1bf6</ImageHash>
    </ImageSizeDefinition>
    <ImageSizeDefinition>
      <Id>2055338885</Id>
      <Width>0</Width>
      <Height>0</Height>
      <XPath>//Image[@id='Profile.Org.LogoBW']</XPath>
      <ImageHash>dd712cb1eb4691473e3b3238c3439ac9</ImageHash>
    </ImageSizeDefinition>
    <ImageSizeDefinition>
      <Id>1691885466</Id>
      <Width>0</Width>
      <Height>0</Height>
      <XPath>//Image[@id='Profile.Org.LogoBW']</XPath>
      <ImageHash>dd712cb1eb4691473e3b3238c3439ac9</ImageHash>
    </ImageSizeDefinition>
    <ImageSizeDefinition>
      <Id>2111041503</Id>
      <Width>0</Width>
      <Height>0</Height>
      <XPath>//Image[@id='Profile.Org.LogoBW']</XPath>
      <ImageHash>dd712cb1eb4691473e3b3238c3439ac9</ImageHash>
    </ImageSizeDefinition>
    <ImageSizeDefinition>
      <Id>500366541</Id>
      <Width>0</Width>
      <Height>0</Height>
      <XPath>//Image[@id='Profile.Org.LogoAB']</XPath>
      <ImageHash>3a9d05f67ceb63b22add698020b2608b</ImageHash>
    </ImageSizeDefinition>
    <ImageSizeDefinition>
      <Id>1986332778</Id>
      <Width>0</Width>
      <Height>0</Height>
      <XPath>//Image[@id='Profile.Org.LogoBW']</XPath>
      <ImageHash>dd712cb1eb4691473e3b3238c3439ac9</ImageHash>
    </ImageSizeDefinition>
    <ImageSizeDefinition>
      <Id>1464846524</Id>
      <Width>0</Width>
      <Height>0</Height>
      <XPath>//Image[@id='Profile.Org.LogoBW']</XPath>
      <ImageHash>dd712cb1eb4691473e3b3238c3439ac9</ImageHash>
    </ImageSizeDefinition>
    <ImageSizeDefinition>
      <Id>140791750</Id>
      <Width>0</Width>
      <Height>0</Height>
      <XPath>//Image[@id='Profile.Org.LogoAB']</XPath>
      <ImageHash>3a9d05f67ceb63b22add698020b2608b</ImageHash>
    </ImageSizeDefinition>
    <ImageSizeDefinition>
      <Id>1838462955</Id>
      <Width>0</Width>
      <Height>0</Height>
      <XPath>//Image[@id='Profile.Org.LogoBW']</XPath>
      <ImageHash>dd712cb1eb4691473e3b3238c3439ac9</ImageHash>
    </ImageSizeDefinition>
    <ImageSizeDefinition>
      <Id>1385195091</Id>
      <Width>0</Width>
      <Height>0</Height>
      <XPath>//Image[@id='Profile.Org.LogoBW']</XPath>
      <ImageHash>dd712cb1eb4691473e3b3238c3439ac9</ImageHash>
    </ImageSizeDefinition>
    <ImageSizeDefinition>
      <Id>1864625656</Id>
      <Width>0</Width>
      <Height>0</Height>
      <XPath>//Image[@id='Profile.Org.LogoBW']</XPath>
      <ImageHash>dd712cb1eb4691473e3b3238c3439ac9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c b b e f 9 4 - c 9 3 1 - 4 1 0 f - a e 1 d - 7 9 9 8 c 7 3 b e 5 1 b "   t I d = " d 9 5 a c d e d - 4 2 b b - 4 1 4 d - 8 3 0 c - 8 b 3 8 a 3 1 4 4 1 3 6 "   i n t e r n a l T I d = " d 9 5 a c d e d - 4 2 b b - 4 1 4 d - 8 3 0 c - 8 b 3 8 a 3 1 4 4 1 3 6 "   m t I d = " 2 7 5 a f 3 2 e - b c 4 0 - 4 5 c 2 - 8 5 b 7 - a f b 1 c 0 3 8 2 6 5 3 "   r e v i s i o n = " 0 "   c r e a t e d m a j o r v e r s i o n = " 0 "   c r e a t e d m i n o r v e r s i o n = " 0 "   c r e a t e d = " 2 0 2 2 - 0 1 - 2 6 T 1 4 : 0 4 : 4 7 . 7 6 2 1 4 7 1 Z "   m o d i f i e d m a j o r v e r s i o n = " 0 "   m o d i f i e d m i n o r v e r s i o n = " 0 "   m o d i f i e d = " 0 0 0 1 - 0 1 - 0 1 T 0 0 : 0 0 : 0 0 "   p r o f i l e = " b b 3 f 3 6 7 a - 8 5 8 8 - 4 4 0 8 - 9 9 a 4 - 6 d 1 3 a c e 6 d f 9 d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b b 3 f 3 6 7 a - 8 5 8 8 - 4 4 0 8 - 9 9 a 4 - 6 d 1 3 a c e 6 d f 9 d ] ] > < / T e x t >  
                 < T e x t   i d = " P r o f i l e . O r g a n i z a t i o n U n i t I d "   l a b e l = " P r o f i l e . O r g a n i z a t i o n U n i t I d " > < ! [ C D A T A [ 9 c a 8 1 d f 2 - 1 9 4 2 - 4 7 7 6 - b b a b - 4 3 e d 3 1 c a a 4 1 b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i n f o @ w o r b . c h ] ] > < / T e x t >  
                 < T e x t   i d = " P r o f i l e . O r g . F a x "   l a b e l = " P r o f i l e . O r g . F a x " > < ! [ C D A T A [ + 4 1   3 1   8 3 8   0 7   0 9 ] ] > < / T e x t >  
                 < T e x t   i d = " P r o f i l e . O r g . P h o n e "   l a b e l = " P r o f i l e . O r g . P h o n e " > < ! [ C D A T A [ + 4 1   3 1   8 3 8   0 7   0 0 ] ] > < / T e x t >  
                 < T e x t   i d = " P r o f i l e . O r g . P o s t a l . C i t y "   l a b e l = " P r o f i l e . O r g . P o s t a l . C i t y " > < ! [ C D A T A [ W o r b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C H ] ] > < / T e x t >  
                 < T e x t   i d = " P r o f i l e . O r g . P o s t a l . P C i t y "   l a b e l = " P r o f i l e . O r g . P o s t a l . P C i t y " > < ! [ C D A T A [ B E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B � r e n p l a t z   1 ] ] > < / T e x t >  
                 < T e x t   i d = " P r o f i l e . O r g . P o s t a l . Z i p "   l a b e l = " P r o f i l e . O r g . P o s t a l . Z i p " > < ! [ C D A T A [ 3 0 7 6 ] ] > < / T e x t >  
                 < T e x t   i d = " P r o f i l e . O r g . T i t l e "   l a b e l = " P r o f i l e . O r g . T i t l e " > < ! [ C D A T A [ G e m e i n d e v e r w a l t u n g   W o r b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w o r b . c h ] ] > < / T e x t >  
                 < T e x t   i d = " P r o f i l e . U s e r . A l i a s "   l a b e l = " P r o f i l e . U s e r . A l i a s " > < ! [ C D A T A [ e f ] ] > < / T e x t >  
                 < T e x t   i d = " P r o f i l e . U s e r . A r b e i t s t a g e "   l a b e l = " P r o f i l e . U s e r . A r b e i t s t a g e " > < ! [ C D A T A [   ] ] > < / T e x t >  
                 < T e x t   i d = " P r o f i l e . U s e r . E m a i l "   l a b e l = " P r o f i l e . U s e r . E m a i l " > < ! [ C D A T A [ e l e n a . f r u e h @ w o r b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E l e n a ] ] > < / T e x t >  
                 < T e x t   i d = " P r o f i l e . U s e r . F u n c t i o n "   l a b e l = " P r o f i l e . U s e r . F u n c t i o n " > < ! [ C D A T A [ L e r n e n d e ] ] > < / T e x t >  
                 < T e x t   i d = " P r o f i l e . U s e r . L a s t N a m e "   l a b e l = " P r o f i l e . U s e r . L a s t N a m e " > < ! [ C D A T A [ F r � h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3 1   8 3 8   0 7   1 3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e f ] ] > < / T e x t >  
                 < T e x t   i d = " A u t h o r . U s e r . A r b e i t s t a g e "   l a b e l = " A u t h o r . U s e r . A r b e i t s t a g e " > < ! [ C D A T A [   ] ] > < / T e x t >  
                 < T e x t   i d = " A u t h o r . U s e r . E m a i l "   l a b e l = " A u t h o r . U s e r . E m a i l " > < ! [ C D A T A [ e l e n a . f r u e h @ w o r b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E l e n a ] ] > < / T e x t >  
                 < T e x t   i d = " A u t h o r . U s e r . F u n c t i o n "   l a b e l = " A u t h o r . U s e r . F u n c t i o n " > < ! [ C D A T A [ L e r n e n d e ] ] > < / T e x t >  
                 < T e x t   i d = " A u t h o r . U s e r . L a s t N a m e "   l a b e l = " A u t h o r . U s e r . L a s t N a m e " > < ! [ C D A T A [ F r � h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3 1   8 3 8   0 7   1 3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b b 3 f 3 6 7 a - 8 5 8 8 - 4 4 0 8 - 9 9 a 4 - 6 d 1 3 a c e 6 d f 9 d ] ] > < / T e x t >  
                 < T e x t   i d = " S i g n e r _ 0 . O r g a n i z a t i o n U n i t I d "   l a b e l = " S i g n e r _ 0 . O r g a n i z a t i o n U n i t I d " > < ! [ C D A T A [ 9 c a 8 1 d f 2 - 1 9 4 2 - 4 7 7 6 - b b a b - 4 3 e d 3 1 c a a 4 1 b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i n f o @ w o r b . c h ] ] > < / T e x t >  
                 < T e x t   i d = " S i g n e r _ 0 . O r g . F a x "   l a b e l = " S i g n e r _ 0 . O r g . F a x " > < ! [ C D A T A [ + 4 1   3 1   8 3 8   0 7   0 9 ] ] > < / T e x t >  
                 < T e x t   i d = " S i g n e r _ 0 . O r g . P h o n e "   l a b e l = " S i g n e r _ 0 . O r g . P h o n e " > < ! [ C D A T A [ + 4 1   3 1   8 3 8   0 7   0 0 ] ] > < / T e x t >  
                 < T e x t   i d = " S i g n e r _ 0 . O r g . P o s t a l . C i t y "   l a b e l = " S i g n e r _ 0 . O r g . P o s t a l . C i t y " > < ! [ C D A T A [ W o r b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C H ] ] > < / T e x t >  
                 < T e x t   i d = " S i g n e r _ 0 . O r g . P o s t a l . P C i t y "   l a b e l = " S i g n e r _ 0 . O r g . P o s t a l . P C i t y " > < ! [ C D A T A [ B E ] ] > < / T e x t >  
                 < T e x t   i d = " S i g n e r _ 0 . O r g . P o s t a l . P o B o x "   l a b e l = " S i g n e r _ 0 . O r g . P o s t a l . P o B o x " > < ! [ C D A T A [ P o s t f a c h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B � r e n p l a t z   1 ] ] > < / T e x t >  
                 < T e x t   i d = " S i g n e r _ 0 . O r g . P o s t a l . Z i p "   l a b e l = " S i g n e r _ 0 . O r g . P o s t a l . Z i p " > < ! [ C D A T A [ 3 0 7 6 ] ] > < / T e x t >  
                 < T e x t   i d = " S i g n e r _ 0 . O r g . T i t l e "   l a b e l = " S i g n e r _ 0 . O r g . T i t l e " > < ! [ C D A T A [ G e m e i n d e v e r w a l t u n g   W o r b ] ] > < / T e x t >  
                 < T e x t   i d = " S i g n e r _ 0 . O r g . U n i t "   l a b e l = " S i g n e r _ 0 . O r g . U n i t " > < ! [ C D A T A [ P r � s i d i a l a b t e i l u n g ] ] > < / T e x t >  
                 < T e x t   i d = " S i g n e r _ 0 . O r g . W e b "   l a b e l = " S i g n e r _ 0 . O r g . W e b " > < ! [ C D A T A [ w w w . w o r b . c h ] ] > < / T e x t >  
                 < T e x t   i d = " S i g n e r _ 0 . U s e r . A l i a s "   l a b e l = " S i g n e r _ 0 . U s e r . A l i a s " > < ! [ C D A T A [ e f ] ] > < / T e x t >  
                 < T e x t   i d = " S i g n e r _ 0 . U s e r . A r b e i t s t a g e "   l a b e l = " S i g n e r _ 0 . U s e r . A r b e i t s t a g e " > < ! [ C D A T A [   ] ] > < / T e x t >  
                 < T e x t   i d = " S i g n e r _ 0 . U s e r . E m a i l "   l a b e l = " S i g n e r _ 0 . U s e r . E m a i l " > < ! [ C D A T A [ e l e n a . f r u e h @ w o r b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E l e n a ] ] > < / T e x t >  
                 < T e x t   i d = " S i g n e r _ 0 . U s e r . F u n c t i o n "   l a b e l = " S i g n e r _ 0 . U s e r . F u n c t i o n " > < ! [ C D A T A [ L e r n e n d e ] ] > < / T e x t >  
                 < T e x t   i d = " S i g n e r _ 0 . U s e r . L a s t N a m e "   l a b e l = " S i g n e r _ 0 . U s e r . L a s t N a m e " > < ! [ C D A T A [ F r � h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3 1   8 3 8   0 7   1 3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A r b e i t s t a g e "   l a b e l = " S i g n e r _ 1 . U s e r . A r b e i t s t a g e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T o o l b o x >  
                 < T e x t   i d = " D o c u m e n t P r o p e r t i e s . S a v e P a t h " > < ! [ C D A T A [ H : \ B e i t r a g s g e s u c h   A b s a t z f � r d e r u n g s m a s s n a h m e n . d o c x ] ] > < / T e x t >  
                 < T e x t   i d = " D o c u m e n t P r o p e r t i e s . D o c u m e n t N a m e " > < ! [ C D A T A [ B e i t r a g s g e s u c h   A b s a t z f � r d e r u n g s m a s s n a h m e n . d o c x ] ] > < / T e x t >  
                 < D a t e T i m e   i d = " D o c u m e n t P r o p e r t i e s . S a v e T i m e s t a m p "   l i d = " D e u t s c h   ( S c h w e i z ) " > 2 0 2 4 - 0 9 - 2 6 T 0 9 : 4 8 : 5 7 . 1 1 5 5 2 3 2 Z < / D a t e T i m e >  
             < / T o o l b o x >  
             < I n t e r f a c e s >  
            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  ] ] > < / T e x t >  
                 < T e x t   i d = " C u s t o m E l e m e n t s . G r e e t i n g "   l a b e l = " C u s t o m E l e m e n t s . G r e e t i n g " > < ! [ C D A T A [   ] ] > < / T e x t >  
                 < T e x t   i d = " C u s t o m E l e m e n t s . G r e m i u m "   l a b e l = " C u s t o m E l e m e n t s . G r e m i u m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E l e n a   F r � h  
 L e r n e n d e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G e s c h a e f t A r c h i v "   l a b e l = " C u s t o m E l e m e n t s . G e s c h a e f t A r c h i v " > < ! [ C D A T A [ G e s c h � f t :  
 A r c h i v :   ] ] > < / T e x t >  
                 < T e x t   i d = " C u s t o m E l e m e n t s . K u e r z e l "   l a b e l = " C u s t o m E l e m e n t s . K u e r z e l " > < ! [ C D A T A [ e f ] ] > < / T e x t >  
                 < T e x t   i d = " C u s t o m E l e m e n t s . L a b e l D e f i n i t i o n "   l a b e l = " C u s t o m E l e m e n t s . L a b e l D e f i n i t i o n " > < ! [ C D A T A [   ] ] > < / T e x t >  
             < / S c r i p t i n g >  
             < P a r a m e t e r   w i n d o w w i d t h = " 7 5 0 "   w i n d o w h e i g h t = " 5 5 0 " >  
                 < T e x t   i d = " D o c P a r a m . A r c h i v " > < ! [ C D A T A [   ] ] > < / T e x t >  
                 < T e x t   i d = " D o c P a r a m . C o p y T o " > < ! [ C D A T A [   ] ] > < / T e x t >  
                 < D a t e T i m e   i d = " D o c P a r a m . D a t e "   l i d = " D e u t s c h   ( S c h w e i z ) "   f o r m a t = " d .   M M M M   y y y y "   c a l e n d a r = " G r e g o r " > 2 0 2 2 - 0 2 - 1 1 T 0 0 : 0 0 : 0 0 Z < / D a t e T i m e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T e x t   i d = " D o c P a r a m . G e s c h a e f t " > < ! [ C D A T A [   ] ] > < / T e x t >  
                 < T e x t   i d = " D o c P a r a m . S u b j e c t " > < ! [ C D A T A [ B e i t r a g s g e s u c h   f � r   A b s a t z f � r d e r u n g s m a s s n a h m e n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d 9 5 a c d e d - 4 2 b b - 4 1 4 d - 8 3 0 c - 8 b 3 8 a 3 1 4 4 1 3 6 "   i n t e r n a l T I d = " d 9 5 a c d e d - 4 2 b b - 4 1 4 d - 8 3 0 c - 8 b 3 8 a 3 1 4 4 1 3 6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0059F60-F59C-4FA4-A193-0DC0634314F0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54B8D5D-8BFE-423C-AF9B-6C90EA81A722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A7AB7D9-6100-4DE1-9D71-E399C7DBDB3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D18A183-94EC-4DF3-9D88-6BE5B32267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0BA8DE-9338-40DD-BCB0-B3B72ACE76B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0e793171-8911-48dc-93ab-7a1ba50e06f4.dotx</Template>
  <TotalTime>0</TotalTime>
  <Pages>2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Früh Elena</dc:creator>
  <cp:lastModifiedBy>Reusser Christian</cp:lastModifiedBy>
  <cp:revision>3</cp:revision>
  <cp:lastPrinted>2022-01-26T15:54:00Z</cp:lastPrinted>
  <dcterms:created xsi:type="dcterms:W3CDTF">2024-09-26T09:48:00Z</dcterms:created>
  <dcterms:modified xsi:type="dcterms:W3CDTF">2024-09-26T09:48:00Z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